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DE" w:rsidRPr="005A56F3" w:rsidRDefault="002033DE" w:rsidP="005A56F3">
      <w:pPr>
        <w:shd w:val="clear" w:color="auto" w:fill="FFFFFF"/>
        <w:spacing w:before="100" w:beforeAutospacing="1" w:after="0" w:line="228" w:lineRule="atLeast"/>
        <w:jc w:val="center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Georgia" w:hAnsi="Georgia"/>
          <w:b/>
          <w:bCs/>
          <w:color w:val="000000"/>
          <w:sz w:val="32"/>
          <w:szCs w:val="32"/>
        </w:rPr>
        <w:t>Клятва Президента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28" w:lineRule="atLeast"/>
        <w:ind w:left="360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Georgia" w:hAnsi="Georgia"/>
          <w:b/>
          <w:bCs/>
          <w:color w:val="000000"/>
          <w:sz w:val="32"/>
          <w:szCs w:val="32"/>
        </w:rPr>
        <w:t>Я – Есина Валерия, обучающаяся 8 класса, вступая в должность Президента детского объединения «эМСи» и  осознавая всю ответственность, возложенную на меня, торжественно клянусь перед лицом  педагогов и обучающихся сделать на посту Президента все от меня зависящее на благо процветания организации нашей школы.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Georgia" w:hAnsi="Georgia"/>
          <w:b/>
          <w:bCs/>
          <w:color w:val="000000"/>
          <w:sz w:val="32"/>
          <w:szCs w:val="32"/>
        </w:rPr>
        <w:t>любить свою школу, бережно относиться к школьному имуществу;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участвовать в школьных мероприятиях, своим талантом и способностями содействовать развитию школы, укреплять и преумножать ее славу;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уважительно и внимательно относиться к ученикам школы. В меру своих сил и возможностей помогать младшим и поддерживать слабых;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 где бы я ни находилась, обещаю не делать и не говорить ничего, что могло бы навредить престижу школы как лучшего учебного заведения района, а так же словами и делами защищать честь и достоинство администрации школы, ее учителей и учеников;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Всегда и везде отстаивать интересы всех членов объединения;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Прислушиваться к мнению членов объединения и претворять в жизнь интересные начинания;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Строго и неукоснительно соблюдать все законы и заповеди объединения «эМСи»;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Клянусь хранить и развивать культурные традиции школы.</w:t>
      </w:r>
    </w:p>
    <w:p w:rsidR="002033DE" w:rsidRPr="005A56F3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hAnsi="Verdana"/>
          <w:color w:val="000000"/>
          <w:sz w:val="32"/>
          <w:szCs w:val="32"/>
        </w:rPr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Клянусь гордо и ответственно нести звание Президента объединения «эМСи» как высшее звание.</w:t>
      </w:r>
    </w:p>
    <w:p w:rsidR="002033DE" w:rsidRDefault="002033DE" w:rsidP="005A56F3">
      <w:pPr>
        <w:shd w:val="clear" w:color="auto" w:fill="FFFFFF"/>
        <w:spacing w:before="100" w:beforeAutospacing="1" w:after="0" w:line="240" w:lineRule="auto"/>
        <w:ind w:left="360"/>
        <w:jc w:val="both"/>
      </w:pPr>
      <w:r w:rsidRPr="005A56F3">
        <w:rPr>
          <w:rFonts w:ascii="Times New Roman" w:hAnsi="Times New Roman"/>
          <w:b/>
          <w:bCs/>
          <w:color w:val="000000"/>
          <w:sz w:val="32"/>
          <w:szCs w:val="32"/>
        </w:rPr>
        <w:t>КЛЯНУСЬ!  </w:t>
      </w:r>
    </w:p>
    <w:sectPr w:rsidR="002033DE" w:rsidSect="005A56F3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BC"/>
    <w:multiLevelType w:val="hybridMultilevel"/>
    <w:tmpl w:val="31DC3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F02D1"/>
    <w:multiLevelType w:val="hybridMultilevel"/>
    <w:tmpl w:val="93EC449A"/>
    <w:lvl w:ilvl="0" w:tplc="04190001">
      <w:start w:val="1"/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CAC"/>
    <w:rsid w:val="002033DE"/>
    <w:rsid w:val="00440CAC"/>
    <w:rsid w:val="005A56F3"/>
    <w:rsid w:val="00881996"/>
    <w:rsid w:val="00D03AB5"/>
    <w:rsid w:val="00D2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Дрякоша</cp:lastModifiedBy>
  <cp:revision>5</cp:revision>
  <dcterms:created xsi:type="dcterms:W3CDTF">2012-07-19T07:24:00Z</dcterms:created>
  <dcterms:modified xsi:type="dcterms:W3CDTF">2012-07-19T07:31:00Z</dcterms:modified>
</cp:coreProperties>
</file>